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798"/>
      </w:tblGrid>
      <w:tr w:rsidR="00E87FF2" w:rsidRPr="00197B89" w14:paraId="28DCBD26" w14:textId="77777777" w:rsidTr="00D22A6A">
        <w:tc>
          <w:tcPr>
            <w:tcW w:w="4864" w:type="dxa"/>
          </w:tcPr>
          <w:p w14:paraId="28DCBD22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Name:</w:t>
            </w:r>
          </w:p>
          <w:p w14:paraId="28DCBD23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0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4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E-Mailadresse: </w:t>
            </w:r>
          </w:p>
          <w:p w14:paraId="28DCBD25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1"/>
          </w:p>
        </w:tc>
      </w:tr>
      <w:tr w:rsidR="00E87FF2" w:rsidRPr="00197B89" w14:paraId="28DCBD2B" w14:textId="77777777" w:rsidTr="00D22A6A">
        <w:tc>
          <w:tcPr>
            <w:tcW w:w="4864" w:type="dxa"/>
          </w:tcPr>
          <w:p w14:paraId="28DCBD27" w14:textId="77777777" w:rsidR="00E87FF2" w:rsidRPr="00197B89" w:rsidRDefault="00970F8B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Vorname</w:t>
            </w:r>
            <w:r w:rsidR="00E87FF2"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28DCBD28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864" w:type="dxa"/>
          </w:tcPr>
          <w:p w14:paraId="28DCBD29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28DCBD2A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E87FF2" w:rsidRPr="00197B89" w14:paraId="28DCBD30" w14:textId="77777777" w:rsidTr="00D22A6A">
        <w:tc>
          <w:tcPr>
            <w:tcW w:w="4864" w:type="dxa"/>
          </w:tcPr>
          <w:p w14:paraId="28DCBD2C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Adresse: </w:t>
            </w:r>
          </w:p>
          <w:p w14:paraId="28DCBD2D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4864" w:type="dxa"/>
          </w:tcPr>
          <w:p w14:paraId="28DCBD2E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>Wohnort:</w:t>
            </w:r>
          </w:p>
          <w:p w14:paraId="28DCBD2F" w14:textId="77777777" w:rsidR="00E87FF2" w:rsidRPr="00197B89" w:rsidRDefault="00E87FF2" w:rsidP="00D22A6A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197B89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28DCBD31" w14:textId="77777777" w:rsidR="007E191B" w:rsidRPr="00197B89" w:rsidRDefault="007E191B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28DCBD32" w14:textId="77777777" w:rsidR="00E64749" w:rsidRPr="00197B89" w:rsidRDefault="00E64749" w:rsidP="007E191B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E87FF2" w:rsidRPr="00197B89" w14:paraId="28DCBD34" w14:textId="77777777" w:rsidTr="00787782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28DCBD3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97B89">
              <w:rPr>
                <w:rFonts w:ascii="Calibri" w:hAnsi="Calibri"/>
                <w:b/>
              </w:rPr>
              <w:t xml:space="preserve">Einzelunterricht </w:t>
            </w:r>
          </w:p>
        </w:tc>
      </w:tr>
      <w:tr w:rsidR="00E87FF2" w:rsidRPr="00197B89" w14:paraId="28DCBD3B" w14:textId="77777777" w:rsidTr="00787782">
        <w:tc>
          <w:tcPr>
            <w:tcW w:w="496" w:type="dxa"/>
            <w:tcBorders>
              <w:right w:val="nil"/>
            </w:tcBorders>
          </w:tcPr>
          <w:p w14:paraId="28DCBD3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6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28DCBD3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8DCBD3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8DCBD3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28DCBD3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5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28DCBD3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Schlagzeug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(Drum Set) </w:t>
            </w:r>
          </w:p>
        </w:tc>
      </w:tr>
      <w:tr w:rsidR="00E87FF2" w:rsidRPr="00197B89" w14:paraId="28DCBD42" w14:textId="77777777" w:rsidTr="00787782">
        <w:tc>
          <w:tcPr>
            <w:tcW w:w="496" w:type="dxa"/>
            <w:tcBorders>
              <w:right w:val="nil"/>
            </w:tcBorders>
          </w:tcPr>
          <w:p w14:paraId="28DCBD3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3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Altblockflöte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(2er Gruppe)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3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3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6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Schwyzerörgeli</w:t>
            </w:r>
          </w:p>
        </w:tc>
      </w:tr>
      <w:tr w:rsidR="00E87FF2" w:rsidRPr="00197B89" w14:paraId="28DCBD49" w14:textId="77777777" w:rsidTr="00787782">
        <w:tc>
          <w:tcPr>
            <w:tcW w:w="496" w:type="dxa"/>
            <w:tcBorders>
              <w:right w:val="nil"/>
            </w:tcBorders>
          </w:tcPr>
          <w:p w14:paraId="28DCBD4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Gesangsunterricht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Keyboard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7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Sopranblockflöte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87FF2" w:rsidRPr="00197B89" w14:paraId="28DCBD50" w14:textId="77777777" w:rsidTr="00787782">
        <w:tc>
          <w:tcPr>
            <w:tcW w:w="496" w:type="dxa"/>
            <w:tcBorders>
              <w:right w:val="nil"/>
            </w:tcBorders>
          </w:tcPr>
          <w:p w14:paraId="28DCBD4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4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elektrisch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4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4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4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8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4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Trompete</w:t>
            </w:r>
          </w:p>
        </w:tc>
      </w:tr>
      <w:tr w:rsidR="00E87FF2" w:rsidRPr="00197B89" w14:paraId="28DCBD57" w14:textId="77777777" w:rsidTr="00787782">
        <w:tc>
          <w:tcPr>
            <w:tcW w:w="496" w:type="dxa"/>
            <w:tcBorders>
              <w:right w:val="nil"/>
            </w:tcBorders>
          </w:tcPr>
          <w:p w14:paraId="28DCBD5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Oboe</w:t>
            </w:r>
            <w:r w:rsidRPr="00197B8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5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Tuba</w:t>
            </w:r>
          </w:p>
        </w:tc>
      </w:tr>
      <w:tr w:rsidR="00E87FF2" w:rsidRPr="00197B89" w14:paraId="28DCBD5E" w14:textId="77777777" w:rsidTr="00787782">
        <w:tc>
          <w:tcPr>
            <w:tcW w:w="496" w:type="dxa"/>
            <w:tcBorders>
              <w:right w:val="nil"/>
            </w:tcBorders>
          </w:tcPr>
          <w:p w14:paraId="28DCBD5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5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Fagott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5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5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5C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0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5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Violine</w:t>
            </w:r>
          </w:p>
        </w:tc>
      </w:tr>
      <w:tr w:rsidR="00E87FF2" w:rsidRPr="00197B89" w14:paraId="28DCBD65" w14:textId="77777777" w:rsidTr="00787782">
        <w:tc>
          <w:tcPr>
            <w:tcW w:w="496" w:type="dxa"/>
            <w:tcBorders>
              <w:right w:val="nil"/>
            </w:tcBorders>
          </w:tcPr>
          <w:p w14:paraId="28DCBD5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2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Posaune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3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97B8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1"/>
            <w:r w:rsidRPr="00197B89">
              <w:rPr>
                <w:rFonts w:ascii="Calibri" w:hAnsi="Calibri"/>
                <w:b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i/>
                <w:szCs w:val="24"/>
              </w:rPr>
            </w:r>
            <w:r w:rsidR="00AB2C16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4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Violoncello</w:t>
            </w:r>
          </w:p>
        </w:tc>
      </w:tr>
      <w:tr w:rsidR="00E87FF2" w:rsidRPr="00197B89" w14:paraId="28DCBD6C" w14:textId="77777777" w:rsidTr="00787782">
        <w:tc>
          <w:tcPr>
            <w:tcW w:w="496" w:type="dxa"/>
            <w:tcBorders>
              <w:right w:val="nil"/>
            </w:tcBorders>
          </w:tcPr>
          <w:p w14:paraId="28DCBD66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7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8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3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8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69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6A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197B8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2"/>
            <w:r w:rsidRPr="00197B8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i/>
                <w:szCs w:val="24"/>
              </w:rPr>
            </w:r>
            <w:r w:rsidR="00AB2C16">
              <w:rPr>
                <w:rFonts w:ascii="Calibri" w:hAnsi="Calibri"/>
                <w:i/>
                <w:szCs w:val="24"/>
              </w:rPr>
              <w:fldChar w:fldCharType="separate"/>
            </w:r>
            <w:r w:rsidRPr="00197B89">
              <w:rPr>
                <w:rFonts w:ascii="Calibri" w:hAnsi="Calibri"/>
                <w:i/>
                <w:szCs w:val="24"/>
              </w:rPr>
              <w:fldChar w:fldCharType="end"/>
            </w:r>
            <w:bookmarkEnd w:id="29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28DCBD6B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Waldhorn</w:t>
            </w:r>
          </w:p>
        </w:tc>
      </w:tr>
      <w:tr w:rsidR="00E87FF2" w:rsidRPr="00197B89" w14:paraId="28DCBD73" w14:textId="77777777" w:rsidTr="00787782">
        <w:tc>
          <w:tcPr>
            <w:tcW w:w="496" w:type="dxa"/>
            <w:tcBorders>
              <w:right w:val="nil"/>
            </w:tcBorders>
          </w:tcPr>
          <w:p w14:paraId="28DCBD6D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szCs w:val="24"/>
              </w:rPr>
            </w:r>
            <w:r w:rsidR="00AB2C16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0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8DCBD6E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28DCBD6F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4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szCs w:val="24"/>
              </w:rPr>
            </w:r>
            <w:r w:rsidR="00AB2C16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1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CBD70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97B89">
              <w:rPr>
                <w:rFonts w:ascii="Calibri" w:hAnsi="Calibri"/>
                <w:b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  <w:tc>
          <w:tcPr>
            <w:tcW w:w="425" w:type="dxa"/>
            <w:tcBorders>
              <w:right w:val="nil"/>
            </w:tcBorders>
          </w:tcPr>
          <w:p w14:paraId="28DCBD71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b/>
                <w:szCs w:val="24"/>
              </w:rPr>
            </w:pPr>
            <w:r w:rsidRPr="00197B89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3"/>
            <w:r w:rsidRPr="00197B89">
              <w:rPr>
                <w:rFonts w:ascii="Calibri" w:hAnsi="Calibri"/>
                <w:b/>
                <w:szCs w:val="24"/>
              </w:rPr>
              <w:instrText xml:space="preserve"> FORMCHECKBOX </w:instrText>
            </w:r>
            <w:r w:rsidR="00AB2C16">
              <w:rPr>
                <w:rFonts w:ascii="Calibri" w:hAnsi="Calibri"/>
                <w:b/>
                <w:szCs w:val="24"/>
              </w:rPr>
            </w:r>
            <w:r w:rsidR="00AB2C16">
              <w:rPr>
                <w:rFonts w:ascii="Calibri" w:hAnsi="Calibri"/>
                <w:b/>
                <w:szCs w:val="24"/>
              </w:rPr>
              <w:fldChar w:fldCharType="separate"/>
            </w:r>
            <w:r w:rsidRPr="00197B89">
              <w:rPr>
                <w:rFonts w:ascii="Calibri" w:hAnsi="Calibri"/>
                <w:b/>
                <w:szCs w:val="24"/>
              </w:rPr>
              <w:fldChar w:fldCharType="end"/>
            </w:r>
            <w:bookmarkEnd w:id="32"/>
          </w:p>
        </w:tc>
        <w:tc>
          <w:tcPr>
            <w:tcW w:w="2710" w:type="dxa"/>
            <w:tcBorders>
              <w:left w:val="nil"/>
            </w:tcBorders>
          </w:tcPr>
          <w:p w14:paraId="28DCBD72" w14:textId="77777777" w:rsidR="00E87FF2" w:rsidRPr="00197B89" w:rsidRDefault="00E87FF2" w:rsidP="00787782">
            <w:pPr>
              <w:pStyle w:val="Text"/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28DCBD76" w14:textId="63A2060C" w:rsidR="00B217C5" w:rsidRDefault="00B217C5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59CEEE46" w14:textId="77777777" w:rsidR="00E23F71" w:rsidRPr="00197B89" w:rsidRDefault="00E23F71" w:rsidP="00E924BD">
      <w:pPr>
        <w:rPr>
          <w:rFonts w:ascii="Calibri" w:hAnsi="Calibri" w:cs="Arial"/>
          <w:b/>
          <w:bCs/>
          <w:color w:val="000000"/>
          <w:sz w:val="22"/>
          <w:szCs w:val="22"/>
          <w:lang w:val="de-DE"/>
        </w:rPr>
      </w:pPr>
    </w:p>
    <w:p w14:paraId="28DCBD77" w14:textId="77777777" w:rsidR="00E64749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t>Ort und Datum:</w:t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</w:r>
      <w:r w:rsidRPr="00197B89">
        <w:rPr>
          <w:rFonts w:ascii="Calibri" w:hAnsi="Calibri"/>
        </w:rPr>
        <w:tab/>
        <w:t>Unterschrift:</w:t>
      </w:r>
    </w:p>
    <w:p w14:paraId="28DCBD78" w14:textId="77777777" w:rsidR="005373A4" w:rsidRPr="00197B89" w:rsidRDefault="00E64749" w:rsidP="00E64749">
      <w:pPr>
        <w:pStyle w:val="Text"/>
        <w:rPr>
          <w:rFonts w:ascii="Calibri" w:hAnsi="Calibri"/>
        </w:rPr>
      </w:pPr>
      <w:r w:rsidRPr="00197B89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3" w:name="Text8"/>
      <w:r w:rsidRPr="00197B89">
        <w:rPr>
          <w:rFonts w:ascii="Calibri" w:hAnsi="Calibri"/>
        </w:rPr>
        <w:instrText xml:space="preserve"> FORMTEXT </w:instrText>
      </w:r>
      <w:r w:rsidRPr="00197B89">
        <w:rPr>
          <w:rFonts w:ascii="Calibri" w:hAnsi="Calibri"/>
        </w:rPr>
      </w:r>
      <w:r w:rsidRPr="00197B89">
        <w:rPr>
          <w:rFonts w:ascii="Calibri" w:hAnsi="Calibri"/>
        </w:rPr>
        <w:fldChar w:fldCharType="separate"/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  <w:noProof/>
        </w:rPr>
        <w:t> </w:t>
      </w:r>
      <w:r w:rsidRPr="00197B89">
        <w:rPr>
          <w:rFonts w:ascii="Calibri" w:hAnsi="Calibri"/>
        </w:rPr>
        <w:fldChar w:fldCharType="end"/>
      </w:r>
      <w:bookmarkEnd w:id="33"/>
    </w:p>
    <w:p w14:paraId="28DCBD79" w14:textId="77777777" w:rsidR="00E64749" w:rsidRPr="00197B89" w:rsidRDefault="00E64749" w:rsidP="00E64749">
      <w:pPr>
        <w:pStyle w:val="Text"/>
        <w:rPr>
          <w:rFonts w:ascii="Calibri" w:hAnsi="Calibri"/>
        </w:rPr>
      </w:pPr>
    </w:p>
    <w:p w14:paraId="28DCBD7A" w14:textId="77777777" w:rsidR="00D20A09" w:rsidRPr="00197B89" w:rsidRDefault="00D20A09" w:rsidP="00E924B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Anmeldeschluss:  </w:t>
      </w:r>
      <w:r w:rsidR="00B217C5" w:rsidRPr="00197B89">
        <w:rPr>
          <w:rFonts w:ascii="Calibri" w:hAnsi="Calibri"/>
          <w:szCs w:val="24"/>
        </w:rPr>
        <w:tab/>
      </w:r>
      <w:r w:rsidR="00E924BD" w:rsidRPr="00197B89">
        <w:rPr>
          <w:rFonts w:ascii="Calibri" w:hAnsi="Calibri"/>
          <w:b/>
          <w:szCs w:val="24"/>
        </w:rPr>
        <w:t>Das Abonnement kann jederzeit gelöst werden</w:t>
      </w:r>
      <w:r w:rsidR="00EA22BE" w:rsidRPr="00197B89">
        <w:rPr>
          <w:rFonts w:ascii="Calibri" w:hAnsi="Calibri"/>
          <w:b/>
          <w:szCs w:val="24"/>
        </w:rPr>
        <w:t>.</w:t>
      </w:r>
      <w:r w:rsidRPr="00197B89">
        <w:rPr>
          <w:rFonts w:ascii="Calibri" w:hAnsi="Calibri"/>
          <w:b/>
          <w:szCs w:val="24"/>
        </w:rPr>
        <w:t xml:space="preserve"> </w:t>
      </w:r>
    </w:p>
    <w:p w14:paraId="28DCBD7B" w14:textId="77777777" w:rsidR="00D20A09" w:rsidRPr="00197B89" w:rsidRDefault="00D20A09" w:rsidP="00565A1D">
      <w:pPr>
        <w:pStyle w:val="Text"/>
        <w:rPr>
          <w:rFonts w:ascii="Calibri" w:hAnsi="Calibri"/>
          <w:b/>
          <w:szCs w:val="24"/>
        </w:rPr>
      </w:pPr>
      <w:r w:rsidRPr="00197B89">
        <w:rPr>
          <w:rFonts w:ascii="Calibri" w:hAnsi="Calibri"/>
          <w:szCs w:val="24"/>
        </w:rPr>
        <w:t xml:space="preserve">Anmeldungen an: </w:t>
      </w:r>
      <w:r w:rsidR="00B217C5" w:rsidRPr="00197B89">
        <w:rPr>
          <w:rFonts w:ascii="Calibri" w:hAnsi="Calibri"/>
          <w:szCs w:val="24"/>
        </w:rPr>
        <w:tab/>
      </w:r>
      <w:r w:rsidRPr="00197B89">
        <w:rPr>
          <w:rFonts w:ascii="Calibri" w:hAnsi="Calibri"/>
          <w:b/>
          <w:szCs w:val="24"/>
        </w:rPr>
        <w:t>Musikschule Goldach, Schülerweg 2, 9403 Goldach</w:t>
      </w:r>
      <w:r w:rsidR="00E924BD" w:rsidRPr="00197B89">
        <w:rPr>
          <w:rFonts w:ascii="Calibri" w:hAnsi="Calibri"/>
          <w:b/>
          <w:szCs w:val="24"/>
        </w:rPr>
        <w:t xml:space="preserve"> </w:t>
      </w:r>
      <w:r w:rsidR="00B217C5" w:rsidRPr="00197B89">
        <w:rPr>
          <w:rFonts w:ascii="Calibri" w:hAnsi="Calibri"/>
          <w:b/>
          <w:szCs w:val="24"/>
        </w:rPr>
        <w:t>oder</w:t>
      </w:r>
    </w:p>
    <w:p w14:paraId="28DCBD7C" w14:textId="77777777" w:rsidR="00B217C5" w:rsidRPr="00197B89" w:rsidRDefault="00B217C5" w:rsidP="00565A1D">
      <w:pPr>
        <w:pStyle w:val="Text"/>
        <w:rPr>
          <w:rFonts w:ascii="Calibri" w:hAnsi="Calibri"/>
          <w:b/>
          <w:color w:val="auto"/>
          <w:szCs w:val="24"/>
        </w:rPr>
      </w:pP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r w:rsidRPr="00197B89">
        <w:rPr>
          <w:rFonts w:ascii="Calibri" w:hAnsi="Calibri"/>
          <w:b/>
          <w:szCs w:val="24"/>
        </w:rPr>
        <w:tab/>
      </w:r>
      <w:hyperlink r:id="rId7" w:history="1">
        <w:r w:rsidR="00F97658" w:rsidRPr="00197B89">
          <w:rPr>
            <w:rStyle w:val="Hyperlink"/>
            <w:rFonts w:ascii="Calibri" w:hAnsi="Calibri"/>
            <w:b/>
            <w:szCs w:val="24"/>
          </w:rPr>
          <w:t>musikschule@schulegoldach.ch</w:t>
        </w:r>
      </w:hyperlink>
      <w:r w:rsidRPr="00197B89">
        <w:rPr>
          <w:rFonts w:ascii="Calibri" w:hAnsi="Calibri"/>
          <w:b/>
          <w:color w:val="auto"/>
          <w:szCs w:val="24"/>
        </w:rPr>
        <w:t xml:space="preserve"> </w:t>
      </w:r>
    </w:p>
    <w:p w14:paraId="28DCBD7D" w14:textId="77777777" w:rsidR="001B2C39" w:rsidRPr="00197B89" w:rsidRDefault="001B2C39" w:rsidP="00E924BD">
      <w:pPr>
        <w:pStyle w:val="Text"/>
        <w:rPr>
          <w:rFonts w:ascii="Calibri" w:hAnsi="Calibri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787"/>
      </w:tblGrid>
      <w:tr w:rsidR="00E64749" w:rsidRPr="00197B89" w14:paraId="28DCBD80" w14:textId="77777777" w:rsidTr="00D22A6A">
        <w:tc>
          <w:tcPr>
            <w:tcW w:w="4864" w:type="dxa"/>
          </w:tcPr>
          <w:p w14:paraId="28DCBD7E" w14:textId="77777777" w:rsidR="00E64749" w:rsidRPr="00197B89" w:rsidRDefault="00E64749" w:rsidP="00787782">
            <w:pPr>
              <w:pStyle w:val="Text"/>
              <w:rPr>
                <w:rFonts w:ascii="Calibri" w:hAnsi="Calibri"/>
              </w:rPr>
            </w:pPr>
            <w:r w:rsidRPr="00197B89">
              <w:rPr>
                <w:rFonts w:ascii="Calibri" w:hAnsi="Calibri" w:cs="Arial"/>
                <w:szCs w:val="24"/>
              </w:rPr>
              <w:t>Unterrichtsbeginn:</w:t>
            </w:r>
            <w:r w:rsidRPr="00197B89">
              <w:rPr>
                <w:rFonts w:ascii="Calibri" w:hAnsi="Calibri" w:cs="Arial"/>
                <w:szCs w:val="24"/>
              </w:rPr>
              <w:tab/>
            </w:r>
            <w:r w:rsidRPr="00197B89">
              <w:rPr>
                <w:rFonts w:ascii="Calibri" w:hAnsi="Calibri"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4" w:name="Text10"/>
            <w:r w:rsidRPr="00197B89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197B89">
              <w:rPr>
                <w:rFonts w:ascii="Calibri" w:hAnsi="Calibri" w:cs="Arial"/>
                <w:szCs w:val="24"/>
              </w:rPr>
            </w:r>
            <w:r w:rsidRPr="00197B89">
              <w:rPr>
                <w:rFonts w:ascii="Calibri" w:hAnsi="Calibri" w:cs="Arial"/>
                <w:szCs w:val="24"/>
              </w:rPr>
              <w:fldChar w:fldCharType="separate"/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szCs w:val="24"/>
              </w:rPr>
              <w:fldChar w:fldCharType="end"/>
            </w:r>
            <w:bookmarkEnd w:id="34"/>
            <w:r w:rsidRPr="00197B89">
              <w:rPr>
                <w:rFonts w:ascii="Calibri" w:hAnsi="Calibri" w:cs="Arial"/>
                <w:szCs w:val="24"/>
              </w:rPr>
              <w:tab/>
            </w:r>
          </w:p>
        </w:tc>
        <w:tc>
          <w:tcPr>
            <w:tcW w:w="4864" w:type="dxa"/>
          </w:tcPr>
          <w:p w14:paraId="28DCBD7F" w14:textId="77777777" w:rsidR="00E64749" w:rsidRPr="00197B89" w:rsidRDefault="00E64749" w:rsidP="00787782">
            <w:pPr>
              <w:pStyle w:val="Text"/>
              <w:rPr>
                <w:rFonts w:ascii="Calibri" w:hAnsi="Calibri"/>
              </w:rPr>
            </w:pPr>
            <w:r w:rsidRPr="00197B89">
              <w:rPr>
                <w:rFonts w:ascii="Calibri" w:hAnsi="Calibri" w:cs="Arial"/>
                <w:szCs w:val="24"/>
              </w:rPr>
              <w:t xml:space="preserve">Lehrperson: </w:t>
            </w:r>
            <w:r w:rsidRPr="00197B89">
              <w:rPr>
                <w:rFonts w:ascii="Calibri" w:hAnsi="Calibri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5" w:name="Text9"/>
            <w:r w:rsidRPr="00197B89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197B89">
              <w:rPr>
                <w:rFonts w:ascii="Calibri" w:hAnsi="Calibri" w:cs="Arial"/>
                <w:szCs w:val="24"/>
              </w:rPr>
            </w:r>
            <w:r w:rsidRPr="00197B89">
              <w:rPr>
                <w:rFonts w:ascii="Calibri" w:hAnsi="Calibri" w:cs="Arial"/>
                <w:szCs w:val="24"/>
              </w:rPr>
              <w:fldChar w:fldCharType="separate"/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noProof/>
                <w:szCs w:val="24"/>
              </w:rPr>
              <w:t> </w:t>
            </w:r>
            <w:r w:rsidRPr="00197B89">
              <w:rPr>
                <w:rFonts w:ascii="Calibri" w:hAnsi="Calibri" w:cs="Arial"/>
                <w:szCs w:val="24"/>
              </w:rPr>
              <w:fldChar w:fldCharType="end"/>
            </w:r>
            <w:bookmarkEnd w:id="35"/>
          </w:p>
        </w:tc>
      </w:tr>
    </w:tbl>
    <w:p w14:paraId="28DCBD81" w14:textId="77777777" w:rsidR="00E64749" w:rsidRPr="00197B89" w:rsidRDefault="00E64749" w:rsidP="00E924BD">
      <w:pPr>
        <w:pStyle w:val="Text"/>
        <w:rPr>
          <w:rFonts w:ascii="Calibri" w:hAnsi="Calibri" w:cs="Arial"/>
          <w:szCs w:val="24"/>
        </w:rPr>
      </w:pPr>
    </w:p>
    <w:p w14:paraId="28DCBD82" w14:textId="77777777" w:rsidR="00EA22BE" w:rsidRPr="00197B89" w:rsidRDefault="00E924BD" w:rsidP="00EA22BE">
      <w:pPr>
        <w:pStyle w:val="Text"/>
        <w:rPr>
          <w:rFonts w:ascii="Calibri" w:hAnsi="Calibri" w:cs="Arial"/>
          <w:b/>
        </w:rPr>
      </w:pPr>
      <w:r w:rsidRPr="00197B89">
        <w:rPr>
          <w:rFonts w:ascii="Calibri" w:hAnsi="Calibri" w:cs="Arial"/>
          <w:b/>
          <w:sz w:val="36"/>
          <w:szCs w:val="36"/>
        </w:rPr>
        <w:t>Ich</w:t>
      </w:r>
      <w:r w:rsidRPr="00197B89">
        <w:rPr>
          <w:rFonts w:ascii="Calibri" w:hAnsi="Calibri" w:cs="Arial"/>
          <w:b/>
        </w:rPr>
        <w:t xml:space="preserve"> </w:t>
      </w:r>
      <w:r w:rsidR="00114429" w:rsidRPr="00197B89">
        <w:rPr>
          <w:rFonts w:ascii="Calibri" w:hAnsi="Calibri" w:cs="Arial"/>
          <w:b/>
        </w:rPr>
        <w:t xml:space="preserve"> </w:t>
      </w:r>
      <w:r w:rsidRPr="00197B89">
        <w:rPr>
          <w:rFonts w:ascii="Calibri" w:hAnsi="Calibri" w:cs="Arial"/>
          <w:b/>
        </w:rPr>
        <w:t xml:space="preserve">löse </w:t>
      </w:r>
      <w:r w:rsidR="00114429" w:rsidRPr="00197B89">
        <w:rPr>
          <w:rFonts w:ascii="Calibri" w:hAnsi="Calibri" w:cs="Arial"/>
          <w:b/>
        </w:rPr>
        <w:t xml:space="preserve">  </w:t>
      </w:r>
      <w:r w:rsidR="009D64C5">
        <w:rPr>
          <w:rFonts w:ascii="Calibri" w:hAnsi="Calibri" w:cs="Arial"/>
          <w:b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37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AB2C16">
        <w:rPr>
          <w:rFonts w:ascii="Calibri" w:hAnsi="Calibri" w:cs="Arial"/>
          <w:b/>
          <w:sz w:val="32"/>
          <w:szCs w:val="32"/>
        </w:rPr>
      </w:r>
      <w:r w:rsidR="00AB2C16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6"/>
      <w:r w:rsidRPr="00197B89">
        <w:rPr>
          <w:rFonts w:ascii="Calibri" w:hAnsi="Calibri" w:cs="Arial"/>
          <w:b/>
          <w:sz w:val="44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 xml:space="preserve">(nur 5- 10 Einheiten möglich)  </w:t>
      </w:r>
      <w:r w:rsidR="009D64C5">
        <w:rPr>
          <w:rFonts w:ascii="Calibri" w:hAnsi="Calibri" w:cs="Arial"/>
          <w:b/>
          <w:sz w:val="16"/>
          <w:szCs w:val="16"/>
        </w:rPr>
        <w:tab/>
      </w:r>
      <w:r w:rsidR="009D64C5">
        <w:rPr>
          <w:rFonts w:ascii="Calibri" w:hAnsi="Calibri" w:cs="Arial"/>
          <w:b/>
          <w:sz w:val="16"/>
          <w:szCs w:val="16"/>
        </w:rPr>
        <w:tab/>
      </w:r>
      <w:r w:rsidRPr="00197B89">
        <w:rPr>
          <w:rFonts w:ascii="Calibri" w:hAnsi="Calibri" w:cs="Arial"/>
          <w:b/>
          <w:szCs w:val="24"/>
        </w:rPr>
        <w:t>Einheiten à</w:t>
      </w:r>
      <w:r w:rsidRPr="00197B89">
        <w:rPr>
          <w:rFonts w:ascii="Calibri" w:hAnsi="Calibri" w:cs="Arial"/>
          <w:b/>
          <w:sz w:val="16"/>
          <w:szCs w:val="16"/>
        </w:rPr>
        <w:t xml:space="preserve">  </w:t>
      </w:r>
      <w:r w:rsidR="000E4C40">
        <w:rPr>
          <w:rFonts w:ascii="Calibri" w:hAnsi="Calibri" w:cs="Arial"/>
          <w:b/>
          <w:sz w:val="16"/>
          <w:szCs w:val="16"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35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AB2C16">
        <w:rPr>
          <w:rFonts w:ascii="Calibri" w:hAnsi="Calibri" w:cs="Arial"/>
          <w:b/>
          <w:sz w:val="32"/>
          <w:szCs w:val="32"/>
        </w:rPr>
      </w:r>
      <w:r w:rsidR="00AB2C16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7"/>
      <w:r w:rsidRPr="00197B89">
        <w:rPr>
          <w:rFonts w:ascii="Calibri" w:hAnsi="Calibri" w:cs="Arial"/>
          <w:b/>
          <w:sz w:val="44"/>
        </w:rPr>
        <w:t xml:space="preserve"> </w:t>
      </w:r>
      <w:r w:rsidR="00EA22BE" w:rsidRPr="00197B89">
        <w:rPr>
          <w:rFonts w:ascii="Calibri" w:hAnsi="Calibri" w:cs="Arial"/>
          <w:b/>
          <w:sz w:val="16"/>
          <w:szCs w:val="16"/>
        </w:rPr>
        <w:t xml:space="preserve">(nur </w:t>
      </w:r>
      <w:r w:rsidRPr="00197B89">
        <w:rPr>
          <w:rFonts w:ascii="Calibri" w:hAnsi="Calibri" w:cs="Arial"/>
          <w:b/>
          <w:sz w:val="16"/>
          <w:szCs w:val="16"/>
        </w:rPr>
        <w:t xml:space="preserve">30, </w:t>
      </w:r>
      <w:r w:rsidR="00EA22BE" w:rsidRPr="00197B89">
        <w:rPr>
          <w:rFonts w:ascii="Calibri" w:hAnsi="Calibri" w:cs="Arial"/>
          <w:b/>
          <w:sz w:val="16"/>
          <w:szCs w:val="16"/>
        </w:rPr>
        <w:t xml:space="preserve">45 Min. </w:t>
      </w:r>
      <w:r w:rsidRPr="00197B89">
        <w:rPr>
          <w:rFonts w:ascii="Calibri" w:hAnsi="Calibri" w:cs="Arial"/>
          <w:b/>
          <w:sz w:val="16"/>
          <w:szCs w:val="16"/>
        </w:rPr>
        <w:t>möglich)</w:t>
      </w:r>
      <w:r w:rsidR="00EA22BE" w:rsidRPr="00197B89">
        <w:rPr>
          <w:rFonts w:ascii="Calibri" w:hAnsi="Calibri" w:cs="Arial"/>
          <w:b/>
        </w:rPr>
        <w:tab/>
      </w:r>
    </w:p>
    <w:p w14:paraId="28DCBD83" w14:textId="77777777" w:rsidR="00542000" w:rsidRPr="00197B89" w:rsidRDefault="00EA22BE" w:rsidP="00EA22BE">
      <w:pPr>
        <w:pStyle w:val="Text"/>
        <w:rPr>
          <w:rFonts w:ascii="Calibri" w:hAnsi="Calibri" w:cs="Arial"/>
          <w:b/>
          <w:sz w:val="16"/>
          <w:szCs w:val="16"/>
        </w:rPr>
      </w:pPr>
      <w:r w:rsidRPr="00197B89">
        <w:rPr>
          <w:rFonts w:ascii="Calibri" w:hAnsi="Calibri" w:cs="Arial"/>
          <w:b/>
          <w:sz w:val="36"/>
          <w:szCs w:val="36"/>
        </w:rPr>
        <w:t>Wir</w:t>
      </w:r>
      <w:r w:rsidRPr="00197B89">
        <w:rPr>
          <w:rFonts w:ascii="Calibri" w:hAnsi="Calibri" w:cs="Arial"/>
          <w:b/>
        </w:rPr>
        <w:t xml:space="preserve"> lösen</w:t>
      </w:r>
      <w:r w:rsidR="00E87FF2" w:rsidRPr="00197B89">
        <w:rPr>
          <w:rFonts w:ascii="Calibri" w:hAnsi="Calibri" w:cs="Arial"/>
          <w:b/>
        </w:rPr>
        <w:t xml:space="preserve"> </w:t>
      </w:r>
      <w:r w:rsidR="009D64C5">
        <w:rPr>
          <w:rFonts w:ascii="Calibri" w:hAnsi="Calibri" w:cs="Arial"/>
          <w:b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38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AB2C16">
        <w:rPr>
          <w:rFonts w:ascii="Calibri" w:hAnsi="Calibri" w:cs="Arial"/>
          <w:b/>
          <w:sz w:val="32"/>
          <w:szCs w:val="32"/>
        </w:rPr>
      </w:r>
      <w:r w:rsidR="00AB2C16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8"/>
      <w:r w:rsidRPr="00197B89">
        <w:rPr>
          <w:rFonts w:ascii="Calibri" w:hAnsi="Calibri" w:cs="Arial"/>
          <w:b/>
          <w:sz w:val="72"/>
          <w:szCs w:val="72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 xml:space="preserve">(nur 5- 10 Einheiten möglich)  </w:t>
      </w:r>
      <w:r w:rsidR="009D64C5">
        <w:rPr>
          <w:rFonts w:ascii="Calibri" w:hAnsi="Calibri" w:cs="Arial"/>
          <w:b/>
          <w:sz w:val="16"/>
          <w:szCs w:val="16"/>
        </w:rPr>
        <w:tab/>
      </w:r>
      <w:r w:rsidR="009D64C5">
        <w:rPr>
          <w:rFonts w:ascii="Calibri" w:hAnsi="Calibri" w:cs="Arial"/>
          <w:b/>
          <w:sz w:val="16"/>
          <w:szCs w:val="16"/>
        </w:rPr>
        <w:tab/>
      </w:r>
      <w:r w:rsidRPr="00197B89">
        <w:rPr>
          <w:rFonts w:ascii="Calibri" w:hAnsi="Calibri" w:cs="Arial"/>
          <w:b/>
          <w:szCs w:val="24"/>
        </w:rPr>
        <w:t>Einheiten à</w:t>
      </w:r>
      <w:r w:rsidRPr="00197B89">
        <w:rPr>
          <w:rFonts w:ascii="Calibri" w:hAnsi="Calibri" w:cs="Arial"/>
          <w:b/>
          <w:sz w:val="16"/>
          <w:szCs w:val="16"/>
        </w:rPr>
        <w:t xml:space="preserve"> </w:t>
      </w:r>
      <w:r w:rsidR="000E4C40">
        <w:rPr>
          <w:rFonts w:ascii="Calibri" w:hAnsi="Calibri" w:cs="Arial"/>
          <w:b/>
          <w:sz w:val="16"/>
          <w:szCs w:val="16"/>
        </w:rPr>
        <w:tab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36"/>
      <w:r w:rsidR="00E87FF2" w:rsidRPr="00197B89">
        <w:rPr>
          <w:rFonts w:ascii="Calibri" w:hAnsi="Calibri" w:cs="Arial"/>
          <w:b/>
          <w:sz w:val="32"/>
          <w:szCs w:val="32"/>
        </w:rPr>
        <w:instrText xml:space="preserve"> FORMCHECKBOX </w:instrText>
      </w:r>
      <w:r w:rsidR="00AB2C16">
        <w:rPr>
          <w:rFonts w:ascii="Calibri" w:hAnsi="Calibri" w:cs="Arial"/>
          <w:b/>
          <w:sz w:val="32"/>
          <w:szCs w:val="32"/>
        </w:rPr>
      </w:r>
      <w:r w:rsidR="00AB2C16">
        <w:rPr>
          <w:rFonts w:ascii="Calibri" w:hAnsi="Calibri" w:cs="Arial"/>
          <w:b/>
          <w:sz w:val="32"/>
          <w:szCs w:val="32"/>
        </w:rPr>
        <w:fldChar w:fldCharType="separate"/>
      </w:r>
      <w:r w:rsidR="00E87FF2" w:rsidRPr="00197B89">
        <w:rPr>
          <w:rFonts w:ascii="Calibri" w:hAnsi="Calibri" w:cs="Arial"/>
          <w:b/>
          <w:sz w:val="32"/>
          <w:szCs w:val="32"/>
        </w:rPr>
        <w:fldChar w:fldCharType="end"/>
      </w:r>
      <w:bookmarkEnd w:id="39"/>
      <w:r w:rsidR="00E87FF2" w:rsidRPr="00197B89">
        <w:rPr>
          <w:rFonts w:ascii="Calibri" w:hAnsi="Calibri" w:cs="Arial"/>
          <w:color w:val="auto"/>
          <w:sz w:val="72"/>
          <w:szCs w:val="72"/>
        </w:rPr>
        <w:t xml:space="preserve"> </w:t>
      </w:r>
      <w:r w:rsidRPr="00197B89">
        <w:rPr>
          <w:rFonts w:ascii="Calibri" w:hAnsi="Calibri" w:cs="Arial"/>
          <w:b/>
          <w:sz w:val="16"/>
          <w:szCs w:val="16"/>
        </w:rPr>
        <w:t>(nur 60 oder  75 Min. möglich)</w:t>
      </w:r>
    </w:p>
    <w:p w14:paraId="28DCBD84" w14:textId="77777777" w:rsidR="00EA22BE" w:rsidRPr="00197B89" w:rsidRDefault="00EA22BE" w:rsidP="00EA22BE">
      <w:pPr>
        <w:pStyle w:val="Text"/>
        <w:rPr>
          <w:rFonts w:ascii="Calibri" w:hAnsi="Calibri" w:cs="Arial"/>
        </w:rPr>
      </w:pPr>
      <w:r w:rsidRPr="00197B89">
        <w:rPr>
          <w:rFonts w:ascii="Calibri" w:hAnsi="Calibri" w:cs="Arial"/>
          <w:b/>
        </w:rPr>
        <w:tab/>
      </w:r>
      <w:r w:rsidRPr="00197B89">
        <w:rPr>
          <w:rFonts w:ascii="Calibri" w:hAnsi="Calibri"/>
        </w:rPr>
        <w:t xml:space="preserve"> </w:t>
      </w:r>
    </w:p>
    <w:p w14:paraId="09D5D6D9" w14:textId="77777777" w:rsidR="007423F7" w:rsidRPr="007423F7" w:rsidRDefault="007423F7" w:rsidP="007423F7">
      <w:pPr>
        <w:rPr>
          <w:rFonts w:ascii="Calibri" w:hAnsi="Calibri" w:cs="Arial"/>
          <w:b/>
          <w:sz w:val="22"/>
          <w:szCs w:val="22"/>
          <w:lang w:val="de-DE"/>
        </w:rPr>
      </w:pPr>
    </w:p>
    <w:p w14:paraId="6BA009A3" w14:textId="1D8B8EFC" w:rsidR="007423F7" w:rsidRDefault="00987D82" w:rsidP="007423F7">
      <w:pPr>
        <w:rPr>
          <w:rFonts w:ascii="Calibri" w:hAnsi="Calibri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D50CBC" wp14:editId="0E52FD4E">
            <wp:simplePos x="0" y="0"/>
            <wp:positionH relativeFrom="column">
              <wp:posOffset>3642360</wp:posOffset>
            </wp:positionH>
            <wp:positionV relativeFrom="paragraph">
              <wp:posOffset>21590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3F7" w:rsidRPr="00F44A32">
        <w:rPr>
          <w:rFonts w:ascii="Calibri" w:hAnsi="Calibri" w:cs="Arial"/>
          <w:b/>
          <w:sz w:val="24"/>
          <w:szCs w:val="24"/>
        </w:rPr>
        <w:t xml:space="preserve">Kosten: </w:t>
      </w:r>
      <w:proofErr w:type="spellStart"/>
      <w:r w:rsidR="007423F7" w:rsidRPr="00F44A32">
        <w:rPr>
          <w:rFonts w:ascii="Calibri" w:hAnsi="Calibri" w:cs="Arial"/>
          <w:b/>
          <w:sz w:val="24"/>
          <w:szCs w:val="24"/>
        </w:rPr>
        <w:t>Abosystem</w:t>
      </w:r>
      <w:proofErr w:type="spellEnd"/>
      <w:r w:rsidR="007423F7" w:rsidRPr="00F44A32">
        <w:rPr>
          <w:rFonts w:ascii="Calibri" w:hAnsi="Calibri" w:cs="Arial"/>
          <w:b/>
          <w:sz w:val="24"/>
          <w:szCs w:val="24"/>
        </w:rPr>
        <w:t xml:space="preserve"> für Erwachsene</w:t>
      </w:r>
    </w:p>
    <w:p w14:paraId="7EE85171" w14:textId="1378D4E2" w:rsidR="00F44A32" w:rsidRPr="00F44A32" w:rsidRDefault="00987D82" w:rsidP="007423F7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</w:p>
    <w:p w14:paraId="3C45D1AB" w14:textId="77777777" w:rsid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30 Minuten:  </w:t>
      </w:r>
      <w:r w:rsidRPr="00F44A32">
        <w:rPr>
          <w:rFonts w:ascii="Calibri" w:hAnsi="Calibri" w:cs="Arial"/>
          <w:sz w:val="24"/>
          <w:szCs w:val="24"/>
        </w:rPr>
        <w:tab/>
        <w:t>CHF  50 für Goldach/Tübach</w:t>
      </w:r>
    </w:p>
    <w:p w14:paraId="622CFBB1" w14:textId="7C14FF55" w:rsidR="007423F7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30 Minuten:  </w:t>
      </w:r>
      <w:r w:rsidRPr="00F44A32">
        <w:rPr>
          <w:rFonts w:ascii="Calibri" w:hAnsi="Calibri" w:cs="Arial"/>
          <w:sz w:val="24"/>
          <w:szCs w:val="24"/>
        </w:rPr>
        <w:tab/>
        <w:t>CHF  57 für Auswärtige</w:t>
      </w:r>
    </w:p>
    <w:p w14:paraId="4C9447BB" w14:textId="77777777" w:rsidR="00662ABF" w:rsidRPr="00F44A32" w:rsidRDefault="00662ABF" w:rsidP="007423F7">
      <w:pPr>
        <w:rPr>
          <w:rFonts w:ascii="Calibri" w:hAnsi="Calibri" w:cs="Arial"/>
          <w:sz w:val="24"/>
          <w:szCs w:val="24"/>
        </w:rPr>
      </w:pPr>
    </w:p>
    <w:p w14:paraId="72C09787" w14:textId="284F65E5" w:rsidR="007423F7" w:rsidRP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45 Minuten:  </w:t>
      </w:r>
      <w:r w:rsidRPr="00F44A32">
        <w:rPr>
          <w:rFonts w:ascii="Calibri" w:hAnsi="Calibri" w:cs="Arial"/>
          <w:sz w:val="24"/>
          <w:szCs w:val="24"/>
        </w:rPr>
        <w:tab/>
        <w:t>CHF  75 für Goldach/Tübach</w:t>
      </w:r>
    </w:p>
    <w:p w14:paraId="61821B44" w14:textId="190A0122" w:rsidR="007423F7" w:rsidRPr="00F44A32" w:rsidRDefault="007423F7" w:rsidP="007423F7">
      <w:pPr>
        <w:rPr>
          <w:rFonts w:ascii="Calibri" w:hAnsi="Calibri" w:cs="Arial"/>
          <w:sz w:val="24"/>
          <w:szCs w:val="24"/>
        </w:rPr>
      </w:pPr>
      <w:r w:rsidRPr="00F44A32">
        <w:rPr>
          <w:rFonts w:ascii="Calibri" w:hAnsi="Calibri" w:cs="Arial"/>
          <w:sz w:val="24"/>
          <w:szCs w:val="24"/>
        </w:rPr>
        <w:t xml:space="preserve">45 Minuten:  </w:t>
      </w:r>
      <w:r w:rsidRPr="00F44A32">
        <w:rPr>
          <w:rFonts w:ascii="Calibri" w:hAnsi="Calibri" w:cs="Arial"/>
          <w:sz w:val="24"/>
          <w:szCs w:val="24"/>
        </w:rPr>
        <w:tab/>
        <w:t xml:space="preserve">CHF  83 für Auswärtige </w:t>
      </w:r>
    </w:p>
    <w:p w14:paraId="575CD80B" w14:textId="77777777" w:rsidR="007423F7" w:rsidRPr="007423F7" w:rsidRDefault="007423F7" w:rsidP="007423F7">
      <w:pPr>
        <w:rPr>
          <w:rFonts w:ascii="Calibri" w:hAnsi="Calibri" w:cs="Arial"/>
          <w:b/>
          <w:sz w:val="22"/>
          <w:szCs w:val="22"/>
        </w:rPr>
      </w:pPr>
    </w:p>
    <w:p w14:paraId="28DCBD86" w14:textId="77777777" w:rsidR="00E924BD" w:rsidRPr="007423F7" w:rsidRDefault="00E924BD" w:rsidP="00E924BD">
      <w:pPr>
        <w:rPr>
          <w:rFonts w:ascii="Calibri" w:hAnsi="Calibri" w:cs="Arial"/>
          <w:b/>
          <w:sz w:val="22"/>
          <w:szCs w:val="22"/>
        </w:rPr>
      </w:pPr>
    </w:p>
    <w:sectPr w:rsidR="00E924BD" w:rsidRPr="007423F7" w:rsidSect="009D64C5">
      <w:headerReference w:type="default" r:id="rId9"/>
      <w:type w:val="continuous"/>
      <w:pgSz w:w="11907" w:h="16840" w:code="9"/>
      <w:pgMar w:top="2241" w:right="1185" w:bottom="709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3FDE" w14:textId="77777777" w:rsidR="00AB2C16" w:rsidRDefault="00AB2C16">
      <w:r>
        <w:separator/>
      </w:r>
    </w:p>
  </w:endnote>
  <w:endnote w:type="continuationSeparator" w:id="0">
    <w:p w14:paraId="0578F02E" w14:textId="77777777" w:rsidR="00AB2C16" w:rsidRDefault="00AB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8186" w14:textId="77777777" w:rsidR="00AB2C16" w:rsidRDefault="00AB2C16">
      <w:r>
        <w:separator/>
      </w:r>
    </w:p>
  </w:footnote>
  <w:footnote w:type="continuationSeparator" w:id="0">
    <w:p w14:paraId="68395ADA" w14:textId="77777777" w:rsidR="00AB2C16" w:rsidRDefault="00AB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BD97" w14:textId="77777777" w:rsidR="00D56138" w:rsidRPr="00197B89" w:rsidRDefault="00E50EEE" w:rsidP="009D64C5">
    <w:pPr>
      <w:pBdr>
        <w:top w:val="single" w:sz="6" w:space="1" w:color="auto"/>
      </w:pBdr>
      <w:ind w:left="4264" w:firstLine="56"/>
      <w:rPr>
        <w:rFonts w:ascii="Calibri" w:hAnsi="Calibri"/>
        <w:b/>
        <w:sz w:val="32"/>
      </w:rPr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28DCBD99" wp14:editId="28DCBD9A">
          <wp:simplePos x="0" y="0"/>
          <wp:positionH relativeFrom="column">
            <wp:posOffset>-6350</wp:posOffset>
          </wp:positionH>
          <wp:positionV relativeFrom="paragraph">
            <wp:posOffset>17780</wp:posOffset>
          </wp:positionV>
          <wp:extent cx="2161540" cy="555625"/>
          <wp:effectExtent l="0" t="0" r="0" b="0"/>
          <wp:wrapTight wrapText="bothSides">
            <wp:wrapPolygon edited="0">
              <wp:start x="0" y="0"/>
              <wp:lineTo x="0" y="20736"/>
              <wp:lineTo x="21321" y="20736"/>
              <wp:lineTo x="21321" y="0"/>
              <wp:lineTo x="0" y="0"/>
            </wp:wrapPolygon>
          </wp:wrapTight>
          <wp:docPr id="1" name="Grafik 4" descr="MusikschuleGold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MusikschuleGold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38" w:rsidRPr="00197B89">
      <w:rPr>
        <w:rFonts w:ascii="Calibri" w:hAnsi="Calibri"/>
        <w:b/>
        <w:sz w:val="32"/>
        <w:highlight w:val="yellow"/>
      </w:rPr>
      <w:t>Anmeldeformular:</w:t>
    </w:r>
    <w:r w:rsidR="00D56138" w:rsidRPr="00197B89">
      <w:rPr>
        <w:rFonts w:ascii="Calibri" w:hAnsi="Calibri"/>
        <w:b/>
        <w:sz w:val="32"/>
      </w:rPr>
      <w:t xml:space="preserve"> </w:t>
    </w:r>
  </w:p>
  <w:p w14:paraId="28DCBD98" w14:textId="77777777" w:rsidR="00D56138" w:rsidRPr="00197B89" w:rsidRDefault="00D56138" w:rsidP="009D64C5">
    <w:pPr>
      <w:pBdr>
        <w:top w:val="single" w:sz="6" w:space="1" w:color="auto"/>
      </w:pBdr>
      <w:ind w:left="4208" w:firstLine="112"/>
      <w:rPr>
        <w:rFonts w:ascii="Calibri" w:hAnsi="Calibri"/>
        <w:b/>
      </w:rPr>
    </w:pPr>
    <w:r w:rsidRPr="00197B89">
      <w:rPr>
        <w:rFonts w:ascii="Calibri" w:hAnsi="Calibri"/>
        <w:b/>
        <w:sz w:val="32"/>
        <w:highlight w:val="yellow"/>
      </w:rPr>
      <w:t>Erwachsene für ABONNEMENTS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4EFF"/>
    <w:multiLevelType w:val="singleLevel"/>
    <w:tmpl w:val="C1463666"/>
    <w:lvl w:ilvl="0">
      <w:start w:val="1"/>
      <w:numFmt w:val="upp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38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onsecutiveHyphenLimit w:val="2157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94"/>
    <w:rsid w:val="000E4C40"/>
    <w:rsid w:val="00114429"/>
    <w:rsid w:val="0013772A"/>
    <w:rsid w:val="00164EC0"/>
    <w:rsid w:val="00176C9E"/>
    <w:rsid w:val="00197B89"/>
    <w:rsid w:val="001A6C2C"/>
    <w:rsid w:val="001B2C39"/>
    <w:rsid w:val="002279A0"/>
    <w:rsid w:val="00237BDE"/>
    <w:rsid w:val="002D4DBF"/>
    <w:rsid w:val="00317757"/>
    <w:rsid w:val="00335033"/>
    <w:rsid w:val="00396C4A"/>
    <w:rsid w:val="003A24C5"/>
    <w:rsid w:val="004922EE"/>
    <w:rsid w:val="004A7712"/>
    <w:rsid w:val="005373A4"/>
    <w:rsid w:val="00542000"/>
    <w:rsid w:val="00565A1D"/>
    <w:rsid w:val="0058704C"/>
    <w:rsid w:val="005A4D10"/>
    <w:rsid w:val="005A569C"/>
    <w:rsid w:val="005A7D41"/>
    <w:rsid w:val="00662ABF"/>
    <w:rsid w:val="006849FE"/>
    <w:rsid w:val="0070477A"/>
    <w:rsid w:val="007423F7"/>
    <w:rsid w:val="007445C8"/>
    <w:rsid w:val="00787782"/>
    <w:rsid w:val="007C7C0A"/>
    <w:rsid w:val="007E191B"/>
    <w:rsid w:val="00834141"/>
    <w:rsid w:val="00835B4E"/>
    <w:rsid w:val="00860AF0"/>
    <w:rsid w:val="00873FC8"/>
    <w:rsid w:val="008845C9"/>
    <w:rsid w:val="008F02B7"/>
    <w:rsid w:val="00934F03"/>
    <w:rsid w:val="00970F8B"/>
    <w:rsid w:val="0098623A"/>
    <w:rsid w:val="00987D82"/>
    <w:rsid w:val="009D64C5"/>
    <w:rsid w:val="009E7C3B"/>
    <w:rsid w:val="00AB2C16"/>
    <w:rsid w:val="00B217C5"/>
    <w:rsid w:val="00BA5D78"/>
    <w:rsid w:val="00BC667C"/>
    <w:rsid w:val="00C57F0F"/>
    <w:rsid w:val="00D20A09"/>
    <w:rsid w:val="00D22A6A"/>
    <w:rsid w:val="00D406FA"/>
    <w:rsid w:val="00D56138"/>
    <w:rsid w:val="00DC2F82"/>
    <w:rsid w:val="00E23F71"/>
    <w:rsid w:val="00E50EEE"/>
    <w:rsid w:val="00E63B3D"/>
    <w:rsid w:val="00E64749"/>
    <w:rsid w:val="00E71194"/>
    <w:rsid w:val="00E87FF2"/>
    <w:rsid w:val="00E924BD"/>
    <w:rsid w:val="00EA22BE"/>
    <w:rsid w:val="00EB2034"/>
    <w:rsid w:val="00EB6846"/>
    <w:rsid w:val="00EE2C61"/>
    <w:rsid w:val="00EE4193"/>
    <w:rsid w:val="00F44A32"/>
    <w:rsid w:val="00F97658"/>
    <w:rsid w:val="00FA748A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DCBD22"/>
  <w15:chartTrackingRefBased/>
  <w15:docId w15:val="{256EAAF4-2BA6-4728-A7AE-A4434A3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ind w:left="5670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</w:pBdr>
      <w:ind w:left="5670"/>
      <w:outlineLvl w:val="1"/>
    </w:pPr>
    <w:rPr>
      <w:rFonts w:ascii="Arial" w:hAnsi="Arial"/>
      <w:sz w:val="32"/>
    </w:rPr>
  </w:style>
  <w:style w:type="paragraph" w:styleId="berschrift4">
    <w:name w:val="heading 4"/>
    <w:basedOn w:val="Standard"/>
    <w:next w:val="Standard"/>
    <w:qFormat/>
    <w:rsid w:val="003A24C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framePr w:w="4253" w:h="1418" w:wrap="notBeside" w:vAnchor="page" w:hAnchor="page" w:x="6805" w:y="852"/>
      <w:spacing w:after="40"/>
    </w:pPr>
    <w:rPr>
      <w:rFonts w:ascii="Arial" w:hAnsi="Arial"/>
      <w:b/>
      <w:i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atumGruss">
    <w:name w:val="Datum. Gruss"/>
    <w:pPr>
      <w:tabs>
        <w:tab w:val="left" w:pos="289"/>
        <w:tab w:val="left" w:pos="576"/>
      </w:tabs>
    </w:pPr>
    <w:rPr>
      <w:rFonts w:ascii="AvantGarde" w:hAnsi="AvantGarde"/>
      <w:b/>
      <w:color w:val="000000"/>
      <w:sz w:val="24"/>
      <w:lang w:val="en-US" w:eastAsia="de-DE"/>
    </w:rPr>
  </w:style>
  <w:style w:type="paragraph" w:customStyle="1" w:styleId="Textkrper1">
    <w:name w:val="Textkörper1"/>
    <w:rPr>
      <w:rFonts w:ascii="CG Times (W1)" w:hAnsi="CG Times (W1)"/>
      <w:color w:val="000000"/>
      <w:sz w:val="24"/>
      <w:lang w:val="en-US" w:eastAsia="de-DE"/>
    </w:rPr>
  </w:style>
  <w:style w:type="paragraph" w:customStyle="1" w:styleId="Text">
    <w:name w:val="Text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TabellenText">
    <w:name w:val="Tabellen Text"/>
    <w:rPr>
      <w:rFonts w:ascii="Futuri Light" w:hAnsi="Futuri Light"/>
      <w:snapToGrid w:val="0"/>
      <w:color w:val="000000"/>
      <w:sz w:val="24"/>
      <w:lang w:val="de-DE" w:eastAsia="de-DE"/>
    </w:rPr>
  </w:style>
  <w:style w:type="paragraph" w:customStyle="1" w:styleId="Pfeileinzug">
    <w:name w:val="Pfeileinzug"/>
    <w:pPr>
      <w:spacing w:line="317" w:lineRule="atLeast"/>
      <w:ind w:left="567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E71194"/>
    <w:rPr>
      <w:color w:val="0000FF"/>
      <w:u w:val="single"/>
    </w:rPr>
  </w:style>
  <w:style w:type="paragraph" w:styleId="Textkrper">
    <w:name w:val="Body Text"/>
    <w:basedOn w:val="Standard"/>
    <w:rsid w:val="003A24C5"/>
    <w:rPr>
      <w:rFonts w:ascii="Arial" w:hAnsi="Arial"/>
      <w:b/>
      <w:sz w:val="28"/>
    </w:rPr>
  </w:style>
  <w:style w:type="paragraph" w:styleId="Sprechblasentext">
    <w:name w:val="Balloon Text"/>
    <w:basedOn w:val="Standard"/>
    <w:semiHidden/>
    <w:rsid w:val="0011442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87F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usikschule@schulegoldach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Wordvorlagen\Musikschu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Musikschule.dot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Musikschulleiter</vt:lpstr>
    </vt:vector>
  </TitlesOfParts>
  <Company>privat</Company>
  <LinksUpToDate>false</LinksUpToDate>
  <CharactersWithSpaces>1874</CharactersWithSpaces>
  <SharedDoc>false</SharedDoc>
  <HLinks>
    <vt:vector size="6" baseType="variant">
      <vt:variant>
        <vt:i4>7471188</vt:i4>
      </vt:variant>
      <vt:variant>
        <vt:i4>75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Musikschulleiter</dc:title>
  <dc:subject/>
  <dc:creator>Guido Schwalt</dc:creator>
  <cp:keywords/>
  <dc:description/>
  <cp:lastModifiedBy>Guido Schwalt Schulleiter Musikschule Goldach</cp:lastModifiedBy>
  <cp:revision>13</cp:revision>
  <cp:lastPrinted>2004-05-06T09:59:00Z</cp:lastPrinted>
  <dcterms:created xsi:type="dcterms:W3CDTF">2017-03-20T15:29:00Z</dcterms:created>
  <dcterms:modified xsi:type="dcterms:W3CDTF">2023-03-29T07:41:00Z</dcterms:modified>
</cp:coreProperties>
</file>